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E5C8" w14:textId="77777777" w:rsidR="006A5504" w:rsidRPr="00C77B56" w:rsidRDefault="00ED225A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77B56">
        <w:rPr>
          <w:rFonts w:asciiTheme="minorHAnsi" w:hAnsiTheme="minorHAnsi" w:cstheme="minorHAnsi"/>
          <w:b/>
          <w:sz w:val="24"/>
          <w:szCs w:val="24"/>
        </w:rPr>
        <w:t>Załącznik nr 2</w:t>
      </w:r>
    </w:p>
    <w:p w14:paraId="0509EE72" w14:textId="77777777" w:rsidR="006A5504" w:rsidRPr="00C77B56" w:rsidRDefault="00ED225A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77B56">
        <w:rPr>
          <w:rFonts w:asciiTheme="minorHAnsi" w:hAnsiTheme="minorHAnsi" w:cstheme="minorHAnsi"/>
          <w:b/>
          <w:sz w:val="24"/>
          <w:szCs w:val="24"/>
        </w:rPr>
        <w:t>do zarządzenia wewnętrznego</w:t>
      </w:r>
    </w:p>
    <w:p w14:paraId="690D3526" w14:textId="77777777" w:rsidR="006A5504" w:rsidRPr="00C77B56" w:rsidRDefault="006A5504">
      <w:pPr>
        <w:pStyle w:val="Standard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ABCD350" w14:textId="77777777" w:rsidR="006A5504" w:rsidRPr="00C77B56" w:rsidRDefault="00ED225A">
      <w:pPr>
        <w:pStyle w:val="Standard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hAnsiTheme="minorHAnsi" w:cstheme="minorHAnsi"/>
          <w:sz w:val="24"/>
          <w:szCs w:val="24"/>
        </w:rPr>
        <w:t xml:space="preserve">Częstochowa, dn. </w:t>
      </w:r>
      <w:r w:rsidR="00C77B56">
        <w:rPr>
          <w:rFonts w:asciiTheme="minorHAnsi" w:hAnsiTheme="minorHAnsi" w:cstheme="minorHAnsi"/>
          <w:sz w:val="24"/>
          <w:szCs w:val="24"/>
        </w:rPr>
        <w:t>______________</w:t>
      </w:r>
    </w:p>
    <w:p w14:paraId="2C1B5134" w14:textId="77777777" w:rsidR="00D76FCC" w:rsidRDefault="00C77B5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5BCDBB2" w14:textId="75F7C5E2" w:rsidR="006A5504" w:rsidRPr="00C77B56" w:rsidRDefault="00ED225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hAnsiTheme="minorHAnsi" w:cstheme="minorHAnsi"/>
          <w:sz w:val="24"/>
          <w:szCs w:val="24"/>
        </w:rPr>
        <w:t>(imię i nazwisko pracownika)</w:t>
      </w:r>
    </w:p>
    <w:p w14:paraId="09450506" w14:textId="77777777" w:rsidR="006A5504" w:rsidRPr="00C77B56" w:rsidRDefault="006A5504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DE63FD" w14:textId="77777777" w:rsidR="006A5504" w:rsidRPr="00C77B56" w:rsidRDefault="00C77B5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9AEAC36" w14:textId="5A596FE1" w:rsidR="006A5504" w:rsidRPr="00C77B56" w:rsidRDefault="00ED225A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hAnsiTheme="minorHAnsi" w:cstheme="minorHAnsi"/>
          <w:sz w:val="24"/>
          <w:szCs w:val="24"/>
        </w:rPr>
        <w:t xml:space="preserve"> (adres zamieszkania)</w:t>
      </w:r>
    </w:p>
    <w:p w14:paraId="6D118282" w14:textId="77777777" w:rsidR="006A5504" w:rsidRPr="00C77B56" w:rsidRDefault="006A5504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E81A16" w14:textId="34260399" w:rsidR="006A5504" w:rsidRPr="00C77B56" w:rsidRDefault="00C77B5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673DAFBB" w14:textId="77777777" w:rsidR="006A5504" w:rsidRPr="00C77B56" w:rsidRDefault="006A5504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8B8ECC" w14:textId="77777777" w:rsidR="006A5504" w:rsidRPr="00C77B56" w:rsidRDefault="006A5504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F1F73C" w14:textId="77777777" w:rsidR="006A5504" w:rsidRPr="00C77B56" w:rsidRDefault="00ED225A" w:rsidP="00C77B56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7B56">
        <w:rPr>
          <w:rFonts w:asciiTheme="minorHAnsi" w:hAnsiTheme="minorHAnsi" w:cstheme="minorHAnsi"/>
          <w:b/>
          <w:sz w:val="28"/>
          <w:szCs w:val="28"/>
        </w:rPr>
        <w:t>Oświadczenie o noclegach</w:t>
      </w:r>
    </w:p>
    <w:p w14:paraId="5140554D" w14:textId="49B15AA5" w:rsidR="006A5504" w:rsidRPr="00C77B56" w:rsidRDefault="00ED225A" w:rsidP="00D76FCC">
      <w:pPr>
        <w:pStyle w:val="Standard"/>
        <w:spacing w:after="0"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77B56">
        <w:rPr>
          <w:rFonts w:asciiTheme="minorHAnsi" w:hAnsiTheme="minorHAnsi" w:cstheme="minorHAnsi"/>
          <w:b/>
          <w:sz w:val="28"/>
          <w:szCs w:val="28"/>
        </w:rPr>
        <w:t>i przejazdach środkami komunikacji miejskiej</w:t>
      </w:r>
    </w:p>
    <w:p w14:paraId="2C15505A" w14:textId="77777777" w:rsidR="006A5504" w:rsidRPr="00C77B56" w:rsidRDefault="006A5504">
      <w:pPr>
        <w:pStyle w:val="Standard"/>
        <w:spacing w:after="0" w:line="240" w:lineRule="auto"/>
        <w:ind w:left="5387"/>
        <w:rPr>
          <w:rFonts w:asciiTheme="minorHAnsi" w:hAnsiTheme="minorHAnsi" w:cstheme="minorHAnsi"/>
          <w:i/>
          <w:sz w:val="24"/>
          <w:szCs w:val="24"/>
        </w:rPr>
      </w:pPr>
    </w:p>
    <w:p w14:paraId="48B85D51" w14:textId="77777777" w:rsidR="006A5504" w:rsidRPr="00C77B56" w:rsidRDefault="006A5504">
      <w:pPr>
        <w:pStyle w:val="Standard"/>
        <w:spacing w:after="0" w:line="240" w:lineRule="auto"/>
        <w:ind w:left="5387"/>
        <w:rPr>
          <w:rFonts w:asciiTheme="minorHAnsi" w:hAnsiTheme="minorHAnsi" w:cstheme="minorHAnsi"/>
          <w:i/>
          <w:sz w:val="24"/>
          <w:szCs w:val="24"/>
        </w:rPr>
      </w:pPr>
    </w:p>
    <w:p w14:paraId="63E0D759" w14:textId="77777777" w:rsidR="006A5504" w:rsidRPr="00C77B56" w:rsidRDefault="00ED225A" w:rsidP="00C77B56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7B56">
        <w:rPr>
          <w:rFonts w:asciiTheme="minorHAnsi" w:hAnsiTheme="minorHAnsi" w:cstheme="minorHAnsi"/>
          <w:b/>
          <w:sz w:val="24"/>
          <w:szCs w:val="24"/>
        </w:rPr>
        <w:t>Dojazd środkami komunikacji miejskiej</w:t>
      </w:r>
    </w:p>
    <w:p w14:paraId="43B252E4" w14:textId="77777777" w:rsidR="006A5504" w:rsidRPr="00C77B56" w:rsidRDefault="00ED225A" w:rsidP="00C77B56">
      <w:pPr>
        <w:pStyle w:val="Standard"/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hAnsiTheme="minorHAnsi" w:cstheme="minorHAnsi"/>
          <w:sz w:val="24"/>
          <w:szCs w:val="24"/>
        </w:rPr>
        <w:t>Oświadczam, że:</w:t>
      </w:r>
    </w:p>
    <w:p w14:paraId="2B22BB56" w14:textId="77777777" w:rsidR="006A5504" w:rsidRPr="00C77B56" w:rsidRDefault="00ED225A" w:rsidP="00C77B56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</w:rPr>
        <w:t>(proszę wybrać jedną z dwóch opcji)</w:t>
      </w:r>
    </w:p>
    <w:p w14:paraId="6E79A928" w14:textId="7E457549" w:rsidR="006A5504" w:rsidRPr="00C77B56" w:rsidRDefault="00ED225A" w:rsidP="00C77B5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korzystałem/</w:t>
      </w:r>
      <w:proofErr w:type="spellStart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am</w:t>
      </w:r>
      <w:proofErr w:type="spellEnd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ze środków komunikacji miejskie</w:t>
      </w:r>
      <w:r w:rsidR="00D76FCC">
        <w:rPr>
          <w:rFonts w:asciiTheme="minorHAnsi" w:eastAsia="Times New Roman" w:hAnsiTheme="minorHAnsi" w:cstheme="minorHAnsi"/>
          <w:sz w:val="24"/>
          <w:szCs w:val="24"/>
          <w:lang w:eastAsia="ar-SA"/>
        </w:rPr>
        <w:t>j</w:t>
      </w:r>
    </w:p>
    <w:p w14:paraId="4C5B5858" w14:textId="245CC85D" w:rsidR="006A5504" w:rsidRPr="00C77B56" w:rsidRDefault="00ED225A" w:rsidP="00C77B5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nie korzystałem/</w:t>
      </w:r>
      <w:proofErr w:type="spellStart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am</w:t>
      </w:r>
      <w:proofErr w:type="spellEnd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ze środków komunikacji miejskiej</w:t>
      </w:r>
    </w:p>
    <w:p w14:paraId="675908B3" w14:textId="77777777" w:rsidR="006A5504" w:rsidRPr="00C77B56" w:rsidRDefault="00ED225A" w:rsidP="00C77B56">
      <w:pPr>
        <w:pStyle w:val="Akapitzlist"/>
        <w:numPr>
          <w:ilvl w:val="0"/>
          <w:numId w:val="44"/>
        </w:numPr>
        <w:tabs>
          <w:tab w:val="left" w:pos="1146"/>
        </w:tabs>
        <w:spacing w:after="0" w:line="360" w:lineRule="auto"/>
        <w:ind w:right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C77B5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Noclegi</w:t>
      </w:r>
    </w:p>
    <w:p w14:paraId="5DAFA7F9" w14:textId="77777777" w:rsidR="006A5504" w:rsidRPr="00C77B56" w:rsidRDefault="00ED225A" w:rsidP="00C77B56">
      <w:pPr>
        <w:pStyle w:val="Standard"/>
        <w:tabs>
          <w:tab w:val="left" w:pos="710"/>
        </w:tabs>
        <w:spacing w:after="0" w:line="360" w:lineRule="auto"/>
        <w:ind w:right="1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Oświadczam, ze:</w:t>
      </w:r>
    </w:p>
    <w:p w14:paraId="36CBD958" w14:textId="77777777" w:rsidR="006A5504" w:rsidRPr="00C77B56" w:rsidRDefault="00ED225A" w:rsidP="00C77B56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</w:rPr>
        <w:t>(proszę wybrać jedną z trzech opcji)</w:t>
      </w:r>
    </w:p>
    <w:p w14:paraId="455DCF4C" w14:textId="77777777" w:rsidR="006A5504" w:rsidRPr="00C77B56" w:rsidRDefault="00ED225A" w:rsidP="00C77B5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pl-PL"/>
        </w:rPr>
        <w:t>korzystałem/</w:t>
      </w:r>
      <w:proofErr w:type="spellStart"/>
      <w:r w:rsidRPr="00C77B56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Pr="00C77B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noclegu w hotelu i przedkładam fakturę nr.   </w:t>
      </w:r>
      <w:r w:rsidR="00C77B56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</w:t>
      </w:r>
    </w:p>
    <w:p w14:paraId="3AE677A4" w14:textId="549B9C9F" w:rsidR="006A5504" w:rsidRPr="00C77B56" w:rsidRDefault="00ED225A" w:rsidP="00C77B5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korzystałem/</w:t>
      </w:r>
      <w:proofErr w:type="spellStart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am</w:t>
      </w:r>
      <w:proofErr w:type="spellEnd"/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 noclegu zorganizowanego we własnym zakresie i wnoszę o w</w:t>
      </w:r>
      <w:r w:rsidR="00DC1D04"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ypłacenie ryczałtu za nocleg</w:t>
      </w:r>
    </w:p>
    <w:p w14:paraId="3688B109" w14:textId="3F5F0174" w:rsidR="006A5504" w:rsidRPr="00C77B56" w:rsidRDefault="00ED225A" w:rsidP="00C77B5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korzysta</w:t>
      </w:r>
      <w:r w:rsidR="00DC1D04"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łem/</w:t>
      </w:r>
      <w:proofErr w:type="spellStart"/>
      <w:r w:rsidR="00DC1D04"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>am</w:t>
      </w:r>
      <w:proofErr w:type="spellEnd"/>
      <w:r w:rsidR="00DC1D04" w:rsidRPr="00C77B5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 noclegu bezpłatnego</w:t>
      </w:r>
    </w:p>
    <w:p w14:paraId="41AC4C3E" w14:textId="77777777" w:rsidR="0031079F" w:rsidRDefault="0031079F" w:rsidP="00C77B56">
      <w:pPr>
        <w:pStyle w:val="Standard"/>
        <w:spacing w:after="0" w:line="360" w:lineRule="auto"/>
        <w:ind w:left="5387"/>
        <w:rPr>
          <w:rFonts w:asciiTheme="minorHAnsi" w:hAnsiTheme="minorHAnsi" w:cstheme="minorHAnsi"/>
          <w:sz w:val="24"/>
          <w:szCs w:val="24"/>
        </w:rPr>
      </w:pPr>
    </w:p>
    <w:p w14:paraId="53EE5950" w14:textId="04A19B57" w:rsidR="006A5504" w:rsidRDefault="00C77B56" w:rsidP="00C77B56">
      <w:pPr>
        <w:pStyle w:val="Standard"/>
        <w:spacing w:after="0" w:line="360" w:lineRule="auto"/>
        <w:ind w:left="5387"/>
      </w:pPr>
      <w:r w:rsidRPr="00C77B56">
        <w:rPr>
          <w:rFonts w:asciiTheme="minorHAnsi" w:hAnsiTheme="minorHAnsi" w:cstheme="minorHAnsi"/>
          <w:sz w:val="24"/>
          <w:szCs w:val="24"/>
        </w:rPr>
        <w:t>_________________________</w:t>
      </w:r>
      <w:bookmarkStart w:id="0" w:name="_GoBack"/>
      <w:bookmarkEnd w:id="0"/>
      <w:r w:rsidR="00ED225A" w:rsidRPr="00C77B56">
        <w:rPr>
          <w:rFonts w:asciiTheme="minorHAnsi" w:hAnsiTheme="minorHAnsi" w:cstheme="minorHAnsi"/>
          <w:sz w:val="24"/>
          <w:szCs w:val="24"/>
        </w:rPr>
        <w:t xml:space="preserve">   (podpis pracownika)</w:t>
      </w:r>
    </w:p>
    <w:sectPr w:rsidR="006A55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1E6E" w14:textId="77777777" w:rsidR="00652BDE" w:rsidRDefault="00652BDE">
      <w:pPr>
        <w:spacing w:after="0" w:line="240" w:lineRule="auto"/>
      </w:pPr>
      <w:r>
        <w:separator/>
      </w:r>
    </w:p>
  </w:endnote>
  <w:endnote w:type="continuationSeparator" w:id="0">
    <w:p w14:paraId="3AEEF407" w14:textId="77777777" w:rsidR="00652BDE" w:rsidRDefault="0065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FCA4" w14:textId="77777777" w:rsidR="00652BDE" w:rsidRDefault="00652B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6BF243" w14:textId="77777777" w:rsidR="00652BDE" w:rsidRDefault="0065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845"/>
    <w:multiLevelType w:val="multilevel"/>
    <w:tmpl w:val="D6CA8E8C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7DD50E1"/>
    <w:multiLevelType w:val="multilevel"/>
    <w:tmpl w:val="3DA09BB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B2D5D86"/>
    <w:multiLevelType w:val="multilevel"/>
    <w:tmpl w:val="57CA676C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D576E0F"/>
    <w:multiLevelType w:val="multilevel"/>
    <w:tmpl w:val="24C4F1BE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E4802C0"/>
    <w:multiLevelType w:val="multilevel"/>
    <w:tmpl w:val="65865CA8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F8E6280"/>
    <w:multiLevelType w:val="multilevel"/>
    <w:tmpl w:val="3C061A88"/>
    <w:styleLink w:val="WW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1550F80"/>
    <w:multiLevelType w:val="multilevel"/>
    <w:tmpl w:val="9850ADB4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26B3B03"/>
    <w:multiLevelType w:val="multilevel"/>
    <w:tmpl w:val="5344F19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12CD0801"/>
    <w:multiLevelType w:val="multilevel"/>
    <w:tmpl w:val="76AE8CB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58962D9"/>
    <w:multiLevelType w:val="multilevel"/>
    <w:tmpl w:val="EDB86192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9E52A5B"/>
    <w:multiLevelType w:val="multilevel"/>
    <w:tmpl w:val="5C2C8C1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ABF3895"/>
    <w:multiLevelType w:val="multilevel"/>
    <w:tmpl w:val="E6E6B87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EA355B"/>
    <w:multiLevelType w:val="multilevel"/>
    <w:tmpl w:val="48427A8E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360B20"/>
    <w:multiLevelType w:val="multilevel"/>
    <w:tmpl w:val="E3DC2EA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1015F97"/>
    <w:multiLevelType w:val="multilevel"/>
    <w:tmpl w:val="C862D53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3C912CE"/>
    <w:multiLevelType w:val="multilevel"/>
    <w:tmpl w:val="372E272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541359C"/>
    <w:multiLevelType w:val="hybridMultilevel"/>
    <w:tmpl w:val="1BB2D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326075"/>
    <w:multiLevelType w:val="multilevel"/>
    <w:tmpl w:val="78B07A1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A1000D"/>
    <w:multiLevelType w:val="multilevel"/>
    <w:tmpl w:val="4D0C4A6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B852253"/>
    <w:multiLevelType w:val="multilevel"/>
    <w:tmpl w:val="006C6D8C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C3A36EE"/>
    <w:multiLevelType w:val="multilevel"/>
    <w:tmpl w:val="16AAFC32"/>
    <w:styleLink w:val="WWNum7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0303778"/>
    <w:multiLevelType w:val="multilevel"/>
    <w:tmpl w:val="8188DD52"/>
    <w:styleLink w:val="WWNum9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063515E"/>
    <w:multiLevelType w:val="multilevel"/>
    <w:tmpl w:val="81C60A84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9EB0A0A"/>
    <w:multiLevelType w:val="multilevel"/>
    <w:tmpl w:val="C436069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335932"/>
    <w:multiLevelType w:val="multilevel"/>
    <w:tmpl w:val="341C6E8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22A4A76"/>
    <w:multiLevelType w:val="multilevel"/>
    <w:tmpl w:val="9BFEE53A"/>
    <w:styleLink w:val="WWNum8"/>
    <w:lvl w:ilvl="0">
      <w:numFmt w:val="bullet"/>
      <w:lvlText w:val=""/>
      <w:lvlJc w:val="left"/>
      <w:rPr>
        <w:rFonts w:ascii="Symbol" w:hAnsi="Symbol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25A07AB"/>
    <w:multiLevelType w:val="multilevel"/>
    <w:tmpl w:val="B2BA05A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BF65B1"/>
    <w:multiLevelType w:val="multilevel"/>
    <w:tmpl w:val="F17240D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ABA6788"/>
    <w:multiLevelType w:val="multilevel"/>
    <w:tmpl w:val="4FB2D4B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F202779"/>
    <w:multiLevelType w:val="multilevel"/>
    <w:tmpl w:val="F9386AB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015626B"/>
    <w:multiLevelType w:val="multilevel"/>
    <w:tmpl w:val="00DC6EE0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1B11A76"/>
    <w:multiLevelType w:val="multilevel"/>
    <w:tmpl w:val="B2563AB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5E4324A"/>
    <w:multiLevelType w:val="multilevel"/>
    <w:tmpl w:val="039CDD6C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9A413AF"/>
    <w:multiLevelType w:val="multilevel"/>
    <w:tmpl w:val="99F03BF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E9E7DF3"/>
    <w:multiLevelType w:val="multilevel"/>
    <w:tmpl w:val="73086F5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FB94D6D"/>
    <w:multiLevelType w:val="multilevel"/>
    <w:tmpl w:val="06AA2192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1CB598E"/>
    <w:multiLevelType w:val="multilevel"/>
    <w:tmpl w:val="C1F8BACE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A816853"/>
    <w:multiLevelType w:val="hybridMultilevel"/>
    <w:tmpl w:val="0CA800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3A2EF5"/>
    <w:multiLevelType w:val="multilevel"/>
    <w:tmpl w:val="699293C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DC676FD"/>
    <w:multiLevelType w:val="multilevel"/>
    <w:tmpl w:val="18EED06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E6E0EDE"/>
    <w:multiLevelType w:val="multilevel"/>
    <w:tmpl w:val="15664996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8"/>
  </w:num>
  <w:num w:numId="2">
    <w:abstractNumId w:val="34"/>
  </w:num>
  <w:num w:numId="3">
    <w:abstractNumId w:val="29"/>
  </w:num>
  <w:num w:numId="4">
    <w:abstractNumId w:val="10"/>
  </w:num>
  <w:num w:numId="5">
    <w:abstractNumId w:val="24"/>
  </w:num>
  <w:num w:numId="6">
    <w:abstractNumId w:val="33"/>
  </w:num>
  <w:num w:numId="7">
    <w:abstractNumId w:val="20"/>
  </w:num>
  <w:num w:numId="8">
    <w:abstractNumId w:val="25"/>
  </w:num>
  <w:num w:numId="9">
    <w:abstractNumId w:val="21"/>
  </w:num>
  <w:num w:numId="10">
    <w:abstractNumId w:val="7"/>
  </w:num>
  <w:num w:numId="11">
    <w:abstractNumId w:val="27"/>
  </w:num>
  <w:num w:numId="12">
    <w:abstractNumId w:val="31"/>
  </w:num>
  <w:num w:numId="13">
    <w:abstractNumId w:val="18"/>
  </w:num>
  <w:num w:numId="14">
    <w:abstractNumId w:val="11"/>
  </w:num>
  <w:num w:numId="15">
    <w:abstractNumId w:val="13"/>
  </w:num>
  <w:num w:numId="16">
    <w:abstractNumId w:val="26"/>
  </w:num>
  <w:num w:numId="17">
    <w:abstractNumId w:val="8"/>
  </w:num>
  <w:num w:numId="18">
    <w:abstractNumId w:val="23"/>
  </w:num>
  <w:num w:numId="19">
    <w:abstractNumId w:val="28"/>
  </w:num>
  <w:num w:numId="20">
    <w:abstractNumId w:val="9"/>
  </w:num>
  <w:num w:numId="21">
    <w:abstractNumId w:val="19"/>
  </w:num>
  <w:num w:numId="22">
    <w:abstractNumId w:val="39"/>
  </w:num>
  <w:num w:numId="23">
    <w:abstractNumId w:val="17"/>
  </w:num>
  <w:num w:numId="24">
    <w:abstractNumId w:val="3"/>
  </w:num>
  <w:num w:numId="25">
    <w:abstractNumId w:val="30"/>
  </w:num>
  <w:num w:numId="26">
    <w:abstractNumId w:val="0"/>
  </w:num>
  <w:num w:numId="27">
    <w:abstractNumId w:val="12"/>
  </w:num>
  <w:num w:numId="28">
    <w:abstractNumId w:val="1"/>
  </w:num>
  <w:num w:numId="29">
    <w:abstractNumId w:val="4"/>
  </w:num>
  <w:num w:numId="30">
    <w:abstractNumId w:val="2"/>
  </w:num>
  <w:num w:numId="31">
    <w:abstractNumId w:val="40"/>
  </w:num>
  <w:num w:numId="32">
    <w:abstractNumId w:val="22"/>
  </w:num>
  <w:num w:numId="33">
    <w:abstractNumId w:val="35"/>
  </w:num>
  <w:num w:numId="34">
    <w:abstractNumId w:val="15"/>
  </w:num>
  <w:num w:numId="35">
    <w:abstractNumId w:val="36"/>
  </w:num>
  <w:num w:numId="36">
    <w:abstractNumId w:val="5"/>
  </w:num>
  <w:num w:numId="37">
    <w:abstractNumId w:val="14"/>
  </w:num>
  <w:num w:numId="38">
    <w:abstractNumId w:val="32"/>
  </w:num>
  <w:num w:numId="39">
    <w:abstractNumId w:val="6"/>
  </w:num>
  <w:num w:numId="40">
    <w:abstractNumId w:val="0"/>
    <w:lvlOverride w:ilvl="0">
      <w:startOverride w:val="1"/>
    </w:lvlOverride>
  </w:num>
  <w:num w:numId="41">
    <w:abstractNumId w:val="12"/>
    <w:lvlOverride w:ilvl="0"/>
  </w:num>
  <w:num w:numId="42">
    <w:abstractNumId w:val="0"/>
    <w:lvlOverride w:ilvl="0">
      <w:startOverride w:val="1"/>
    </w:lvlOverride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04"/>
    <w:rsid w:val="0031079F"/>
    <w:rsid w:val="00434B0B"/>
    <w:rsid w:val="00652BDE"/>
    <w:rsid w:val="006A5504"/>
    <w:rsid w:val="00A20614"/>
    <w:rsid w:val="00A767B0"/>
    <w:rsid w:val="00C77B56"/>
    <w:rsid w:val="00D76FCC"/>
    <w:rsid w:val="00DC1D04"/>
    <w:rsid w:val="00E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937"/>
  <w15:docId w15:val="{CE1291F1-D6BF-4C8B-92CB-1BE6B307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0" w:after="920"/>
      <w:ind w:left="448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tytul">
    <w:name w:val="podtytul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treci20">
    <w:name w:val="Tekst treści (2)_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C77B56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STAHLBAU</dc:creator>
  <cp:keywords/>
  <cp:lastModifiedBy>Aneta Żabicka</cp:lastModifiedBy>
  <cp:revision>2</cp:revision>
  <cp:lastPrinted>2021-11-04T10:05:00Z</cp:lastPrinted>
  <dcterms:created xsi:type="dcterms:W3CDTF">2021-11-04T10:08:00Z</dcterms:created>
  <dcterms:modified xsi:type="dcterms:W3CDTF">2021-11-04T10:08:00Z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