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763" w:rsidRPr="00825623" w:rsidRDefault="008B4AED">
      <w:pPr>
        <w:pStyle w:val="Standard"/>
        <w:spacing w:after="0" w:line="240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25623">
        <w:rPr>
          <w:rFonts w:asciiTheme="minorHAnsi" w:hAnsiTheme="minorHAnsi" w:cstheme="minorHAnsi"/>
          <w:b/>
          <w:sz w:val="20"/>
          <w:szCs w:val="20"/>
        </w:rPr>
        <w:t>Załącznik nr 1</w:t>
      </w:r>
    </w:p>
    <w:p w:rsidR="00962763" w:rsidRPr="00825623" w:rsidRDefault="008B4AED">
      <w:pPr>
        <w:pStyle w:val="Standard"/>
        <w:spacing w:after="0" w:line="240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25623">
        <w:rPr>
          <w:rFonts w:asciiTheme="minorHAnsi" w:hAnsiTheme="minorHAnsi" w:cstheme="minorHAnsi"/>
          <w:b/>
          <w:sz w:val="20"/>
          <w:szCs w:val="20"/>
        </w:rPr>
        <w:t>do zarządzenia wewnętrznego</w:t>
      </w:r>
    </w:p>
    <w:p w:rsidR="00962763" w:rsidRPr="00825623" w:rsidRDefault="00962763">
      <w:pPr>
        <w:pStyle w:val="Standard"/>
        <w:spacing w:after="0" w:line="240" w:lineRule="auto"/>
        <w:jc w:val="right"/>
        <w:rPr>
          <w:rFonts w:asciiTheme="minorHAnsi" w:hAnsiTheme="minorHAnsi" w:cstheme="minorHAnsi"/>
        </w:rPr>
      </w:pPr>
    </w:p>
    <w:p w:rsidR="00962763" w:rsidRPr="00825623" w:rsidRDefault="008B4AED">
      <w:pPr>
        <w:pStyle w:val="Standard"/>
        <w:spacing w:after="0" w:line="240" w:lineRule="auto"/>
        <w:jc w:val="right"/>
        <w:rPr>
          <w:rFonts w:asciiTheme="minorHAnsi" w:hAnsiTheme="minorHAnsi" w:cstheme="minorHAnsi"/>
        </w:rPr>
      </w:pPr>
      <w:r w:rsidRPr="00825623">
        <w:rPr>
          <w:rFonts w:asciiTheme="minorHAnsi" w:hAnsiTheme="minorHAnsi" w:cstheme="minorHAnsi"/>
        </w:rPr>
        <w:t xml:space="preserve">Częstochowa, dn. </w:t>
      </w:r>
      <w:r w:rsidR="00825623" w:rsidRPr="00825623">
        <w:rPr>
          <w:rFonts w:asciiTheme="minorHAnsi" w:hAnsiTheme="minorHAnsi" w:cstheme="minorHAnsi"/>
        </w:rPr>
        <w:t>_________________</w:t>
      </w:r>
    </w:p>
    <w:p w:rsidR="00962763" w:rsidRPr="00825623" w:rsidRDefault="00825623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825623">
        <w:rPr>
          <w:rFonts w:asciiTheme="minorHAnsi" w:hAnsiTheme="minorHAnsi" w:cstheme="minorHAnsi"/>
        </w:rPr>
        <w:t>___________________________</w:t>
      </w:r>
    </w:p>
    <w:p w:rsidR="00962763" w:rsidRPr="00825623" w:rsidRDefault="008B4AED">
      <w:pPr>
        <w:pStyle w:val="Standard"/>
        <w:spacing w:after="0" w:line="240" w:lineRule="auto"/>
        <w:rPr>
          <w:rFonts w:asciiTheme="minorHAnsi" w:hAnsiTheme="minorHAnsi" w:cstheme="minorHAnsi"/>
          <w:i/>
          <w:sz w:val="16"/>
          <w:szCs w:val="16"/>
        </w:rPr>
      </w:pPr>
      <w:r w:rsidRPr="00825623">
        <w:rPr>
          <w:rFonts w:asciiTheme="minorHAnsi" w:hAnsiTheme="minorHAnsi" w:cstheme="minorHAnsi"/>
          <w:i/>
          <w:sz w:val="16"/>
          <w:szCs w:val="16"/>
        </w:rPr>
        <w:t xml:space="preserve">           (imię i nazwisko pracownika)</w:t>
      </w:r>
    </w:p>
    <w:p w:rsidR="00962763" w:rsidRPr="00825623" w:rsidRDefault="00962763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962763" w:rsidRPr="00825623" w:rsidRDefault="00825623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825623">
        <w:rPr>
          <w:rFonts w:asciiTheme="minorHAnsi" w:hAnsiTheme="minorHAnsi" w:cstheme="minorHAnsi"/>
        </w:rPr>
        <w:t>___________________________</w:t>
      </w:r>
    </w:p>
    <w:p w:rsidR="00962763" w:rsidRPr="00825623" w:rsidRDefault="008B4AED">
      <w:pPr>
        <w:pStyle w:val="Standard"/>
        <w:spacing w:after="0" w:line="240" w:lineRule="auto"/>
        <w:rPr>
          <w:rFonts w:asciiTheme="minorHAnsi" w:hAnsiTheme="minorHAnsi" w:cstheme="minorHAnsi"/>
          <w:i/>
          <w:sz w:val="16"/>
          <w:szCs w:val="16"/>
        </w:rPr>
      </w:pPr>
      <w:r w:rsidRPr="00825623">
        <w:rPr>
          <w:rFonts w:asciiTheme="minorHAnsi" w:hAnsiTheme="minorHAnsi" w:cstheme="minorHAnsi"/>
          <w:i/>
          <w:sz w:val="16"/>
          <w:szCs w:val="16"/>
        </w:rPr>
        <w:t xml:space="preserve">                    (adres zamieszkania)</w:t>
      </w:r>
    </w:p>
    <w:p w:rsidR="00962763" w:rsidRPr="00825623" w:rsidRDefault="00962763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962763" w:rsidRPr="00825623" w:rsidRDefault="00825623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825623">
        <w:rPr>
          <w:rFonts w:asciiTheme="minorHAnsi" w:hAnsiTheme="minorHAnsi" w:cstheme="minorHAnsi"/>
        </w:rPr>
        <w:t>___________________________</w:t>
      </w:r>
    </w:p>
    <w:p w:rsidR="00962763" w:rsidRPr="00825623" w:rsidRDefault="00962763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962763" w:rsidRPr="00825623" w:rsidRDefault="00962763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962763" w:rsidRPr="00825623" w:rsidRDefault="00962763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962763" w:rsidRPr="00825623" w:rsidRDefault="00962763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962763" w:rsidRPr="00825623" w:rsidRDefault="008B4AED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25623">
        <w:rPr>
          <w:rFonts w:asciiTheme="minorHAnsi" w:hAnsiTheme="minorHAnsi" w:cstheme="minorHAnsi"/>
          <w:b/>
          <w:sz w:val="28"/>
          <w:szCs w:val="28"/>
        </w:rPr>
        <w:t>Oświadczenie o posiłkach</w:t>
      </w:r>
    </w:p>
    <w:p w:rsidR="00962763" w:rsidRPr="00825623" w:rsidRDefault="00962763">
      <w:pPr>
        <w:pStyle w:val="Standard"/>
        <w:rPr>
          <w:rFonts w:asciiTheme="minorHAnsi" w:hAnsiTheme="minorHAnsi" w:cstheme="minorHAnsi"/>
          <w:b/>
        </w:rPr>
      </w:pPr>
    </w:p>
    <w:p w:rsidR="00962763" w:rsidRPr="00825623" w:rsidRDefault="008B4AED">
      <w:pPr>
        <w:pStyle w:val="Standard"/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25623">
        <w:rPr>
          <w:rFonts w:asciiTheme="minorHAnsi" w:eastAsia="Times New Roman" w:hAnsiTheme="minorHAnsi" w:cstheme="minorHAnsi"/>
          <w:sz w:val="24"/>
          <w:szCs w:val="24"/>
        </w:rPr>
        <w:t>Oświadczam, że w okresie przebywania w podróży służbowej:</w:t>
      </w:r>
    </w:p>
    <w:p w:rsidR="00962763" w:rsidRPr="00825623" w:rsidRDefault="00825623">
      <w:pPr>
        <w:pStyle w:val="Standard"/>
        <w:jc w:val="both"/>
        <w:rPr>
          <w:rFonts w:asciiTheme="minorHAnsi" w:hAnsiTheme="minorHAnsi" w:cstheme="minorHAnsi"/>
        </w:rPr>
      </w:pPr>
      <w:r w:rsidRPr="0082562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287020</wp:posOffset>
                </wp:positionV>
                <wp:extent cx="123825" cy="123825"/>
                <wp:effectExtent l="0" t="0" r="9525" b="9525"/>
                <wp:wrapNone/>
                <wp:docPr id="1" name="Prostokąt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B879E" id="Prostokąt 1" o:spid="_x0000_s1026" style="position:absolute;margin-left:196.9pt;margin-top:22.6pt;width:9.75pt;height: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" strokeweight=".17625mm">
                <v:path arrowok="t"/>
                <v:textbox inset="0,0,0,0"/>
              </v:rect>
            </w:pict>
          </mc:Fallback>
        </mc:AlternateContent>
      </w:r>
      <w:r w:rsidR="008B4AED" w:rsidRPr="00825623">
        <w:rPr>
          <w:rFonts w:asciiTheme="minorHAnsi" w:eastAsia="Times New Roman" w:hAnsiTheme="minorHAnsi" w:cstheme="minorHAnsi"/>
          <w:sz w:val="20"/>
          <w:szCs w:val="24"/>
        </w:rPr>
        <w:t>(proszę wybrać jedną z trzech opcji)</w:t>
      </w:r>
    </w:p>
    <w:p w:rsidR="00962763" w:rsidRPr="00825623" w:rsidRDefault="008B4AED">
      <w:pPr>
        <w:pStyle w:val="Standard"/>
        <w:numPr>
          <w:ilvl w:val="0"/>
          <w:numId w:val="40"/>
        </w:numPr>
        <w:ind w:left="426" w:hanging="426"/>
        <w:jc w:val="both"/>
        <w:rPr>
          <w:rFonts w:asciiTheme="minorHAnsi" w:hAnsiTheme="minorHAnsi" w:cstheme="minorHAnsi"/>
        </w:rPr>
      </w:pPr>
      <w:r w:rsidRPr="00825623">
        <w:rPr>
          <w:rFonts w:asciiTheme="minorHAnsi" w:eastAsia="Times New Roman" w:hAnsiTheme="minorHAnsi" w:cstheme="minorHAnsi"/>
        </w:rPr>
        <w:t xml:space="preserve">Zapewniono </w:t>
      </w:r>
      <w:r w:rsidRPr="00825623">
        <w:rPr>
          <w:rFonts w:asciiTheme="minorHAnsi" w:eastAsia="Times New Roman" w:hAnsiTheme="minorHAnsi" w:cstheme="minorHAnsi"/>
          <w:b/>
        </w:rPr>
        <w:t>całodzienne</w:t>
      </w:r>
      <w:r w:rsidRPr="00825623">
        <w:rPr>
          <w:rFonts w:asciiTheme="minorHAnsi" w:eastAsia="Times New Roman" w:hAnsiTheme="minorHAnsi" w:cstheme="minorHAnsi"/>
        </w:rPr>
        <w:t xml:space="preserve"> wyżywienie    </w:t>
      </w:r>
    </w:p>
    <w:p w:rsidR="00962763" w:rsidRPr="00825623" w:rsidRDefault="00962763">
      <w:pPr>
        <w:pStyle w:val="Standard"/>
        <w:ind w:left="426" w:hanging="426"/>
        <w:jc w:val="both"/>
        <w:rPr>
          <w:rFonts w:asciiTheme="minorHAnsi" w:eastAsia="Times New Roman" w:hAnsiTheme="minorHAnsi" w:cstheme="minorHAnsi"/>
        </w:rPr>
      </w:pPr>
    </w:p>
    <w:p w:rsidR="00962763" w:rsidRPr="00825623" w:rsidRDefault="00825623">
      <w:pPr>
        <w:pStyle w:val="Standard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82562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3175</wp:posOffset>
                </wp:positionV>
                <wp:extent cx="123825" cy="123825"/>
                <wp:effectExtent l="0" t="0" r="9525" b="9525"/>
                <wp:wrapNone/>
                <wp:docPr id="2" name="Prostoką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87BFB" id="Prostokąt 2" o:spid="_x0000_s1026" style="position:absolute;margin-left:178.15pt;margin-top:.25pt;width:9.75pt;height: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" strokeweight=".17625mm">
                <v:path arrowok="t"/>
                <v:textbox inset="0,0,0,0"/>
              </v:rect>
            </w:pict>
          </mc:Fallback>
        </mc:AlternateContent>
      </w:r>
      <w:r w:rsidR="008B4AED" w:rsidRPr="00825623">
        <w:rPr>
          <w:rFonts w:asciiTheme="minorHAnsi" w:eastAsia="Times New Roman" w:hAnsiTheme="minorHAnsi" w:cstheme="minorHAnsi"/>
        </w:rPr>
        <w:t xml:space="preserve">Nie zapewniono </w:t>
      </w:r>
      <w:r w:rsidR="008B4AED" w:rsidRPr="00825623">
        <w:rPr>
          <w:rFonts w:asciiTheme="minorHAnsi" w:eastAsia="Times New Roman" w:hAnsiTheme="minorHAnsi" w:cstheme="minorHAnsi"/>
          <w:b/>
        </w:rPr>
        <w:t>żadnego</w:t>
      </w:r>
      <w:r w:rsidR="008B4AED" w:rsidRPr="00825623">
        <w:rPr>
          <w:rFonts w:asciiTheme="minorHAnsi" w:eastAsia="Times New Roman" w:hAnsiTheme="minorHAnsi" w:cstheme="minorHAnsi"/>
        </w:rPr>
        <w:t xml:space="preserve"> posiłku    </w:t>
      </w:r>
    </w:p>
    <w:p w:rsidR="00962763" w:rsidRPr="00825623" w:rsidRDefault="00962763">
      <w:pPr>
        <w:pStyle w:val="Standard"/>
        <w:ind w:left="426" w:hanging="426"/>
        <w:rPr>
          <w:rFonts w:asciiTheme="minorHAnsi" w:eastAsia="Times New Roman" w:hAnsiTheme="minorHAnsi" w:cstheme="minorHAnsi"/>
        </w:rPr>
      </w:pPr>
    </w:p>
    <w:p w:rsidR="00962763" w:rsidRPr="00825623" w:rsidRDefault="00825623">
      <w:pPr>
        <w:pStyle w:val="Standard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82562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2462530</wp:posOffset>
                </wp:positionH>
                <wp:positionV relativeFrom="paragraph">
                  <wp:posOffset>13970</wp:posOffset>
                </wp:positionV>
                <wp:extent cx="123825" cy="123825"/>
                <wp:effectExtent l="0" t="0" r="9525" b="9525"/>
                <wp:wrapNone/>
                <wp:docPr id="3" name="Prostokąt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7C16A" id="Prostokąt 3" o:spid="_x0000_s1026" style="position:absolute;margin-left:193.9pt;margin-top:1.1pt;width:9.75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" strokeweight=".17625mm">
                <v:path arrowok="t"/>
                <v:textbox inset="0,0,0,0"/>
              </v:rect>
            </w:pict>
          </mc:Fallback>
        </mc:AlternateContent>
      </w:r>
      <w:r w:rsidR="008B4AED" w:rsidRPr="00825623">
        <w:rPr>
          <w:rFonts w:asciiTheme="minorHAnsi" w:eastAsia="Times New Roman" w:hAnsiTheme="minorHAnsi" w:cstheme="minorHAnsi"/>
        </w:rPr>
        <w:t xml:space="preserve">Zapewniono wyżywienie </w:t>
      </w:r>
      <w:r w:rsidR="008B4AED" w:rsidRPr="00825623">
        <w:rPr>
          <w:rFonts w:asciiTheme="minorHAnsi" w:eastAsia="Times New Roman" w:hAnsiTheme="minorHAnsi" w:cstheme="minorHAnsi"/>
          <w:b/>
        </w:rPr>
        <w:t>częściowo</w:t>
      </w:r>
      <w:r w:rsidR="008B4AED" w:rsidRPr="00825623">
        <w:rPr>
          <w:rFonts w:asciiTheme="minorHAnsi" w:eastAsia="Times New Roman" w:hAnsiTheme="minorHAnsi" w:cstheme="minorHAnsi"/>
        </w:rPr>
        <w:t xml:space="preserve">    </w:t>
      </w:r>
    </w:p>
    <w:p w:rsidR="00962763" w:rsidRPr="00825623" w:rsidRDefault="008B4AED">
      <w:pPr>
        <w:pStyle w:val="Standard"/>
        <w:ind w:left="426" w:hanging="426"/>
        <w:jc w:val="both"/>
        <w:rPr>
          <w:rFonts w:asciiTheme="minorHAnsi" w:eastAsia="Times New Roman" w:hAnsiTheme="minorHAnsi" w:cstheme="minorHAnsi"/>
        </w:rPr>
      </w:pPr>
      <w:r w:rsidRPr="00825623">
        <w:rPr>
          <w:rFonts w:asciiTheme="minorHAnsi" w:eastAsia="Times New Roman" w:hAnsiTheme="minorHAnsi" w:cstheme="minorHAnsi"/>
        </w:rPr>
        <w:t>(proszę o wpisanie liczby zapewnionych posiłków oraz dni, w których je zapewniono)</w:t>
      </w:r>
    </w:p>
    <w:p w:rsidR="00962763" w:rsidRPr="00825623" w:rsidRDefault="00962763">
      <w:pPr>
        <w:pStyle w:val="Standard"/>
        <w:ind w:left="720"/>
        <w:rPr>
          <w:rFonts w:asciiTheme="minorHAnsi" w:eastAsia="Times New Roman" w:hAnsiTheme="minorHAnsi" w:cstheme="minorHAnsi"/>
        </w:rPr>
      </w:pPr>
    </w:p>
    <w:tbl>
      <w:tblPr>
        <w:tblW w:w="8569" w:type="dxa"/>
        <w:tblInd w:w="6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8"/>
        <w:gridCol w:w="2835"/>
        <w:gridCol w:w="3086"/>
      </w:tblGrid>
      <w:tr w:rsidR="00962763" w:rsidRPr="00825623">
        <w:tblPrEx>
          <w:tblCellMar>
            <w:top w:w="0" w:type="dxa"/>
            <w:bottom w:w="0" w:type="dxa"/>
          </w:tblCellMar>
        </w:tblPrEx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63" w:rsidRPr="00825623" w:rsidRDefault="008B4AED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825623">
              <w:rPr>
                <w:rFonts w:asciiTheme="minorHAnsi" w:eastAsia="Times New Roman" w:hAnsiTheme="minorHAnsi" w:cstheme="minorHAnsi"/>
                <w:b/>
              </w:rPr>
              <w:t>Zapewnione posiłki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63" w:rsidRPr="00825623" w:rsidRDefault="008B4AED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825623">
              <w:rPr>
                <w:rFonts w:asciiTheme="minorHAnsi" w:eastAsia="Times New Roman" w:hAnsiTheme="minorHAnsi" w:cstheme="minorHAnsi"/>
                <w:b/>
              </w:rPr>
              <w:t>Liczba posiłków łącznie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63" w:rsidRPr="00825623" w:rsidRDefault="008B4AED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825623">
              <w:rPr>
                <w:rFonts w:asciiTheme="minorHAnsi" w:eastAsia="Times New Roman" w:hAnsiTheme="minorHAnsi" w:cstheme="minorHAnsi"/>
                <w:b/>
              </w:rPr>
              <w:t>Dni / daty, w których zapewniono posiłek</w:t>
            </w:r>
          </w:p>
        </w:tc>
      </w:tr>
      <w:tr w:rsidR="00962763" w:rsidRPr="00825623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63" w:rsidRPr="00825623" w:rsidRDefault="008B4AED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825623">
              <w:rPr>
                <w:rFonts w:asciiTheme="minorHAnsi" w:eastAsia="Times New Roman" w:hAnsiTheme="minorHAnsi" w:cstheme="minorHAnsi"/>
                <w:b/>
              </w:rPr>
              <w:t>Śniadanie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763" w:rsidRPr="00825623" w:rsidRDefault="00962763">
            <w:pPr>
              <w:pStyle w:val="Standard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763" w:rsidRPr="00825623" w:rsidRDefault="00962763">
            <w:pPr>
              <w:pStyle w:val="Standard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962763" w:rsidRPr="00825623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63" w:rsidRPr="00825623" w:rsidRDefault="008B4AED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825623">
              <w:rPr>
                <w:rFonts w:asciiTheme="minorHAnsi" w:eastAsia="Times New Roman" w:hAnsiTheme="minorHAnsi" w:cstheme="minorHAnsi"/>
                <w:b/>
              </w:rPr>
              <w:t>Obiad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763" w:rsidRPr="00825623" w:rsidRDefault="00962763">
            <w:pPr>
              <w:pStyle w:val="Standard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763" w:rsidRPr="00825623" w:rsidRDefault="00962763">
            <w:pPr>
              <w:pStyle w:val="Standard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962763" w:rsidRPr="00825623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63" w:rsidRPr="00825623" w:rsidRDefault="008B4AED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825623">
              <w:rPr>
                <w:rFonts w:asciiTheme="minorHAnsi" w:eastAsia="Times New Roman" w:hAnsiTheme="minorHAnsi" w:cstheme="minorHAnsi"/>
                <w:b/>
              </w:rPr>
              <w:t>Kolacja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763" w:rsidRPr="00825623" w:rsidRDefault="00962763">
            <w:pPr>
              <w:pStyle w:val="Standard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763" w:rsidRPr="00825623" w:rsidRDefault="00962763">
            <w:pPr>
              <w:pStyle w:val="Standard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962763" w:rsidRPr="00825623" w:rsidRDefault="00962763">
      <w:pPr>
        <w:pStyle w:val="Standard"/>
        <w:jc w:val="both"/>
        <w:rPr>
          <w:rFonts w:asciiTheme="minorHAnsi" w:eastAsia="Times New Roman" w:hAnsiTheme="minorHAnsi" w:cstheme="minorHAnsi"/>
        </w:rPr>
      </w:pPr>
    </w:p>
    <w:p w:rsidR="00962763" w:rsidRPr="00825623" w:rsidRDefault="008B4AED">
      <w:pPr>
        <w:pStyle w:val="Standard"/>
        <w:jc w:val="both"/>
        <w:rPr>
          <w:rFonts w:asciiTheme="minorHAnsi" w:eastAsia="Times New Roman" w:hAnsiTheme="minorHAnsi" w:cstheme="minorHAnsi"/>
        </w:rPr>
      </w:pPr>
      <w:r w:rsidRPr="00825623">
        <w:rPr>
          <w:rFonts w:asciiTheme="minorHAnsi" w:eastAsia="Times New Roman" w:hAnsiTheme="minorHAnsi" w:cstheme="minorHAnsi"/>
        </w:rPr>
        <w:t>Uprzedzona/y o odpowiedzialności karnej z art.233 § 1 KK oświadczam, że podane przeze mnie dane są zgodne z prawdą.</w:t>
      </w:r>
    </w:p>
    <w:p w:rsidR="00962763" w:rsidRPr="00825623" w:rsidRDefault="00825623">
      <w:pPr>
        <w:pStyle w:val="Standard"/>
        <w:spacing w:after="0" w:line="240" w:lineRule="auto"/>
        <w:ind w:left="538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</w:t>
      </w:r>
      <w:bookmarkStart w:id="0" w:name="_GoBack"/>
    </w:p>
    <w:p w:rsidR="00962763" w:rsidRPr="00825623" w:rsidRDefault="008B4AED">
      <w:pPr>
        <w:pStyle w:val="Standard"/>
        <w:spacing w:after="0" w:line="240" w:lineRule="auto"/>
        <w:ind w:left="5387"/>
        <w:rPr>
          <w:rFonts w:asciiTheme="minorHAnsi" w:hAnsiTheme="minorHAnsi" w:cstheme="minorHAnsi"/>
        </w:rPr>
      </w:pPr>
      <w:r w:rsidRPr="00825623">
        <w:rPr>
          <w:rFonts w:asciiTheme="minorHAnsi" w:hAnsiTheme="minorHAnsi" w:cstheme="minorHAnsi"/>
          <w:i/>
          <w:sz w:val="16"/>
          <w:szCs w:val="16"/>
        </w:rPr>
        <w:t xml:space="preserve">                     </w:t>
      </w:r>
      <w:bookmarkEnd w:id="0"/>
      <w:r w:rsidRPr="00825623">
        <w:rPr>
          <w:rFonts w:asciiTheme="minorHAnsi" w:hAnsiTheme="minorHAnsi" w:cstheme="minorHAnsi"/>
          <w:i/>
          <w:sz w:val="16"/>
          <w:szCs w:val="16"/>
        </w:rPr>
        <w:t>(podpis pracownika)</w:t>
      </w:r>
    </w:p>
    <w:sectPr w:rsidR="00962763" w:rsidRPr="0082562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8A3" w:rsidRDefault="002008A3">
      <w:pPr>
        <w:spacing w:after="0" w:line="240" w:lineRule="auto"/>
      </w:pPr>
      <w:r>
        <w:separator/>
      </w:r>
    </w:p>
  </w:endnote>
  <w:endnote w:type="continuationSeparator" w:id="0">
    <w:p w:rsidR="002008A3" w:rsidRDefault="0020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8A3" w:rsidRDefault="002008A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008A3" w:rsidRDefault="00200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4036"/>
    <w:multiLevelType w:val="multilevel"/>
    <w:tmpl w:val="1050347A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3504F40"/>
    <w:multiLevelType w:val="multilevel"/>
    <w:tmpl w:val="1DB4D3B8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8F560F6"/>
    <w:multiLevelType w:val="multilevel"/>
    <w:tmpl w:val="1310B214"/>
    <w:styleLink w:val="WWNum3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A370355"/>
    <w:multiLevelType w:val="multilevel"/>
    <w:tmpl w:val="03A65580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0C350780"/>
    <w:multiLevelType w:val="multilevel"/>
    <w:tmpl w:val="CA4A1412"/>
    <w:styleLink w:val="WW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0A835DD"/>
    <w:multiLevelType w:val="multilevel"/>
    <w:tmpl w:val="1BB67AE2"/>
    <w:styleLink w:val="WWNum7"/>
    <w:lvl w:ilvl="0">
      <w:numFmt w:val="bullet"/>
      <w:lvlText w:val=""/>
      <w:lvlJc w:val="left"/>
      <w:rPr>
        <w:rFonts w:ascii="Symbol" w:hAnsi="Symbol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10C743AE"/>
    <w:multiLevelType w:val="multilevel"/>
    <w:tmpl w:val="3FE0CEC6"/>
    <w:styleLink w:val="WWNum3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18D30365"/>
    <w:multiLevelType w:val="multilevel"/>
    <w:tmpl w:val="B336D052"/>
    <w:styleLink w:val="WWNum2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1A8F28CF"/>
    <w:multiLevelType w:val="multilevel"/>
    <w:tmpl w:val="9612CA6C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AF67BAD"/>
    <w:multiLevelType w:val="multilevel"/>
    <w:tmpl w:val="BC1AC9A8"/>
    <w:styleLink w:val="WWNum3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1D7251F8"/>
    <w:multiLevelType w:val="multilevel"/>
    <w:tmpl w:val="AADA1E90"/>
    <w:styleLink w:val="WW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1E270109"/>
    <w:multiLevelType w:val="multilevel"/>
    <w:tmpl w:val="C898E3BE"/>
    <w:styleLink w:val="WWNum3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227761F3"/>
    <w:multiLevelType w:val="multilevel"/>
    <w:tmpl w:val="E01E74DE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22D2100E"/>
    <w:multiLevelType w:val="multilevel"/>
    <w:tmpl w:val="16C49C3C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2849410F"/>
    <w:multiLevelType w:val="multilevel"/>
    <w:tmpl w:val="22DCD342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2C032C9A"/>
    <w:multiLevelType w:val="multilevel"/>
    <w:tmpl w:val="91A4B34E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39831D3C"/>
    <w:multiLevelType w:val="multilevel"/>
    <w:tmpl w:val="9264AE5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39E0129B"/>
    <w:multiLevelType w:val="multilevel"/>
    <w:tmpl w:val="DC68FDFE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3A0057F2"/>
    <w:multiLevelType w:val="multilevel"/>
    <w:tmpl w:val="43126078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42F97BE5"/>
    <w:multiLevelType w:val="multilevel"/>
    <w:tmpl w:val="9E2EFBA0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4C6B7306"/>
    <w:multiLevelType w:val="multilevel"/>
    <w:tmpl w:val="02167988"/>
    <w:styleLink w:val="WW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4F6934F6"/>
    <w:multiLevelType w:val="multilevel"/>
    <w:tmpl w:val="EBA0F0EC"/>
    <w:styleLink w:val="WWNum3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4F907BAC"/>
    <w:multiLevelType w:val="multilevel"/>
    <w:tmpl w:val="9D84776A"/>
    <w:styleLink w:val="WWNum8"/>
    <w:lvl w:ilvl="0">
      <w:numFmt w:val="bullet"/>
      <w:lvlText w:val=""/>
      <w:lvlJc w:val="left"/>
      <w:rPr>
        <w:rFonts w:ascii="Symbol" w:hAnsi="Symbol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0B27DB0"/>
    <w:multiLevelType w:val="multilevel"/>
    <w:tmpl w:val="20387BD4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53785DD4"/>
    <w:multiLevelType w:val="multilevel"/>
    <w:tmpl w:val="A384994A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58073F75"/>
    <w:multiLevelType w:val="multilevel"/>
    <w:tmpl w:val="6C28A2F2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58114FD1"/>
    <w:multiLevelType w:val="multilevel"/>
    <w:tmpl w:val="938257CE"/>
    <w:styleLink w:val="WWNum9"/>
    <w:lvl w:ilvl="0">
      <w:numFmt w:val="bullet"/>
      <w:lvlText w:val=""/>
      <w:lvlJc w:val="left"/>
      <w:rPr>
        <w:rFonts w:ascii="Symbol" w:hAnsi="Symbol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5ACC0107"/>
    <w:multiLevelType w:val="multilevel"/>
    <w:tmpl w:val="287478DA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5DE2668F"/>
    <w:multiLevelType w:val="multilevel"/>
    <w:tmpl w:val="75EEBF06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608F1632"/>
    <w:multiLevelType w:val="multilevel"/>
    <w:tmpl w:val="46C2FD84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 w15:restartNumberingAfterBreak="0">
    <w:nsid w:val="630164B0"/>
    <w:multiLevelType w:val="multilevel"/>
    <w:tmpl w:val="150CCA12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65287A00"/>
    <w:multiLevelType w:val="multilevel"/>
    <w:tmpl w:val="3B4427E2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72CA0A81"/>
    <w:multiLevelType w:val="multilevel"/>
    <w:tmpl w:val="74C06DEA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 w15:restartNumberingAfterBreak="0">
    <w:nsid w:val="75341B88"/>
    <w:multiLevelType w:val="multilevel"/>
    <w:tmpl w:val="ABEE514C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756D221B"/>
    <w:multiLevelType w:val="multilevel"/>
    <w:tmpl w:val="4D22732E"/>
    <w:styleLink w:val="WWNum3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77622D5A"/>
    <w:multiLevelType w:val="multilevel"/>
    <w:tmpl w:val="24927CBE"/>
    <w:styleLink w:val="WWNum3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7CD84BD1"/>
    <w:multiLevelType w:val="multilevel"/>
    <w:tmpl w:val="87DEBE64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 w15:restartNumberingAfterBreak="0">
    <w:nsid w:val="7F873611"/>
    <w:multiLevelType w:val="multilevel"/>
    <w:tmpl w:val="E0CE039A"/>
    <w:styleLink w:val="WW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 w15:restartNumberingAfterBreak="0">
    <w:nsid w:val="7FDB4D39"/>
    <w:multiLevelType w:val="multilevel"/>
    <w:tmpl w:val="7D0003AA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19"/>
  </w:num>
  <w:num w:numId="4">
    <w:abstractNumId w:val="30"/>
  </w:num>
  <w:num w:numId="5">
    <w:abstractNumId w:val="28"/>
  </w:num>
  <w:num w:numId="6">
    <w:abstractNumId w:val="33"/>
  </w:num>
  <w:num w:numId="7">
    <w:abstractNumId w:val="5"/>
  </w:num>
  <w:num w:numId="8">
    <w:abstractNumId w:val="22"/>
  </w:num>
  <w:num w:numId="9">
    <w:abstractNumId w:val="26"/>
  </w:num>
  <w:num w:numId="10">
    <w:abstractNumId w:val="38"/>
  </w:num>
  <w:num w:numId="11">
    <w:abstractNumId w:val="36"/>
  </w:num>
  <w:num w:numId="12">
    <w:abstractNumId w:val="25"/>
  </w:num>
  <w:num w:numId="13">
    <w:abstractNumId w:val="27"/>
  </w:num>
  <w:num w:numId="14">
    <w:abstractNumId w:val="29"/>
  </w:num>
  <w:num w:numId="15">
    <w:abstractNumId w:val="8"/>
  </w:num>
  <w:num w:numId="16">
    <w:abstractNumId w:val="3"/>
  </w:num>
  <w:num w:numId="17">
    <w:abstractNumId w:val="23"/>
  </w:num>
  <w:num w:numId="18">
    <w:abstractNumId w:val="32"/>
  </w:num>
  <w:num w:numId="19">
    <w:abstractNumId w:val="0"/>
  </w:num>
  <w:num w:numId="20">
    <w:abstractNumId w:val="24"/>
  </w:num>
  <w:num w:numId="21">
    <w:abstractNumId w:val="12"/>
  </w:num>
  <w:num w:numId="22">
    <w:abstractNumId w:val="1"/>
  </w:num>
  <w:num w:numId="23">
    <w:abstractNumId w:val="31"/>
  </w:num>
  <w:num w:numId="24">
    <w:abstractNumId w:val="18"/>
  </w:num>
  <w:num w:numId="25">
    <w:abstractNumId w:val="15"/>
  </w:num>
  <w:num w:numId="26">
    <w:abstractNumId w:val="13"/>
  </w:num>
  <w:num w:numId="27">
    <w:abstractNumId w:val="7"/>
  </w:num>
  <w:num w:numId="28">
    <w:abstractNumId w:val="14"/>
  </w:num>
  <w:num w:numId="29">
    <w:abstractNumId w:val="4"/>
  </w:num>
  <w:num w:numId="30">
    <w:abstractNumId w:val="10"/>
  </w:num>
  <w:num w:numId="31">
    <w:abstractNumId w:val="37"/>
  </w:num>
  <w:num w:numId="32">
    <w:abstractNumId w:val="20"/>
  </w:num>
  <w:num w:numId="33">
    <w:abstractNumId w:val="34"/>
  </w:num>
  <w:num w:numId="34">
    <w:abstractNumId w:val="9"/>
  </w:num>
  <w:num w:numId="35">
    <w:abstractNumId w:val="35"/>
  </w:num>
  <w:num w:numId="36">
    <w:abstractNumId w:val="2"/>
  </w:num>
  <w:num w:numId="37">
    <w:abstractNumId w:val="6"/>
  </w:num>
  <w:num w:numId="38">
    <w:abstractNumId w:val="11"/>
  </w:num>
  <w:num w:numId="39">
    <w:abstractNumId w:val="21"/>
  </w:num>
  <w:num w:numId="40">
    <w:abstractNumId w:val="3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63"/>
    <w:rsid w:val="002008A3"/>
    <w:rsid w:val="00336CE0"/>
    <w:rsid w:val="00825623"/>
    <w:rsid w:val="008B4AED"/>
    <w:rsid w:val="00962763"/>
    <w:rsid w:val="00E9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7578"/>
  <w15:docId w15:val="{D62ED745-078A-4833-9313-C2762800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Arial Unicode MS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przypisukocowego">
    <w:name w:val="endnote text"/>
    <w:basedOn w:val="Standard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treci2">
    <w:name w:val="Tekst treści (2)"/>
    <w:basedOn w:val="Standard"/>
    <w:pPr>
      <w:widowControl w:val="0"/>
      <w:shd w:val="clear" w:color="auto" w:fill="FFFFFF"/>
      <w:spacing w:before="110" w:after="920"/>
      <w:ind w:left="448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podtytul">
    <w:name w:val="podtytul"/>
    <w:basedOn w:val="Domylnaczcionkaakapitu"/>
  </w:style>
  <w:style w:type="character" w:styleId="Uwydatnienie">
    <w:name w:val="Emphasis"/>
    <w:rPr>
      <w:i/>
      <w:i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treci20">
    <w:name w:val="Tekst treści (2)_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numbering" w:customStyle="1" w:styleId="WWNum38">
    <w:name w:val="WWNum38"/>
    <w:basedOn w:val="Bezlisty"/>
    <w:pPr>
      <w:numPr>
        <w:numId w:val="38"/>
      </w:numPr>
    </w:pPr>
  </w:style>
  <w:style w:type="numbering" w:customStyle="1" w:styleId="WWNum39">
    <w:name w:val="WWNum39"/>
    <w:basedOn w:val="Bezlisty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STAHLBAU</dc:creator>
  <cp:keywords/>
  <cp:lastModifiedBy>Aneta Żabicka</cp:lastModifiedBy>
  <cp:revision>3</cp:revision>
  <cp:lastPrinted>2018-12-21T11:05:00Z</cp:lastPrinted>
  <dcterms:created xsi:type="dcterms:W3CDTF">2024-12-12T11:59:00Z</dcterms:created>
  <dcterms:modified xsi:type="dcterms:W3CDTF">2024-12-12T12:00:00Z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