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77DC" w14:textId="77777777" w:rsidR="003E4CA4" w:rsidRPr="009A559C" w:rsidRDefault="007948FD" w:rsidP="009A559C">
      <w:pPr>
        <w:pStyle w:val="Standard"/>
        <w:spacing w:after="0" w:line="360" w:lineRule="auto"/>
        <w:jc w:val="right"/>
        <w:rPr>
          <w:b/>
          <w:sz w:val="24"/>
          <w:szCs w:val="24"/>
        </w:rPr>
      </w:pPr>
      <w:r w:rsidRPr="009A559C">
        <w:rPr>
          <w:b/>
          <w:sz w:val="24"/>
          <w:szCs w:val="24"/>
        </w:rPr>
        <w:t>Załącznik nr 3</w:t>
      </w:r>
    </w:p>
    <w:p w14:paraId="1803166E" w14:textId="77777777" w:rsidR="003E4CA4" w:rsidRPr="009A559C" w:rsidRDefault="007948FD" w:rsidP="009A559C">
      <w:pPr>
        <w:pStyle w:val="Standard"/>
        <w:spacing w:after="0" w:line="360" w:lineRule="auto"/>
        <w:jc w:val="right"/>
        <w:rPr>
          <w:b/>
          <w:sz w:val="24"/>
          <w:szCs w:val="24"/>
        </w:rPr>
      </w:pPr>
      <w:r w:rsidRPr="009A559C">
        <w:rPr>
          <w:b/>
          <w:sz w:val="24"/>
          <w:szCs w:val="24"/>
        </w:rPr>
        <w:t>do zarządzenia wewnętrznego</w:t>
      </w:r>
    </w:p>
    <w:p w14:paraId="498035D4" w14:textId="77777777" w:rsidR="003E4CA4" w:rsidRPr="009A559C" w:rsidRDefault="007948FD" w:rsidP="009A559C">
      <w:pPr>
        <w:pStyle w:val="Standard"/>
        <w:spacing w:after="0" w:line="360" w:lineRule="auto"/>
        <w:jc w:val="right"/>
        <w:rPr>
          <w:sz w:val="24"/>
          <w:szCs w:val="24"/>
        </w:rPr>
      </w:pPr>
      <w:r w:rsidRPr="009A559C">
        <w:rPr>
          <w:sz w:val="24"/>
          <w:szCs w:val="24"/>
        </w:rPr>
        <w:t xml:space="preserve">Częstochowa, dn. </w:t>
      </w:r>
      <w:r w:rsidR="009A559C">
        <w:rPr>
          <w:sz w:val="24"/>
          <w:szCs w:val="24"/>
        </w:rPr>
        <w:t>_________________</w:t>
      </w:r>
    </w:p>
    <w:p w14:paraId="569DE4E0" w14:textId="77777777" w:rsidR="005A21EC" w:rsidRDefault="009A559C" w:rsidP="009A559C">
      <w:pPr>
        <w:pStyle w:val="Standard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02623D92" w14:textId="77777777" w:rsidR="003E4CA4" w:rsidRPr="009A559C" w:rsidRDefault="007948FD" w:rsidP="009A559C">
      <w:pPr>
        <w:pStyle w:val="Standard"/>
        <w:spacing w:after="0" w:line="360" w:lineRule="auto"/>
        <w:rPr>
          <w:sz w:val="24"/>
          <w:szCs w:val="24"/>
        </w:rPr>
      </w:pPr>
      <w:r w:rsidRPr="009A559C">
        <w:rPr>
          <w:sz w:val="24"/>
          <w:szCs w:val="24"/>
        </w:rPr>
        <w:t>(imię i nazwisko pracownika)</w:t>
      </w:r>
    </w:p>
    <w:p w14:paraId="0DE0B580" w14:textId="77777777" w:rsidR="003E4CA4" w:rsidRPr="009A559C" w:rsidRDefault="009A559C" w:rsidP="009A559C">
      <w:pPr>
        <w:pStyle w:val="Standard"/>
        <w:spacing w:after="0" w:line="360" w:lineRule="auto"/>
        <w:rPr>
          <w:sz w:val="24"/>
          <w:szCs w:val="24"/>
        </w:rPr>
      </w:pPr>
      <w:r w:rsidRPr="009A559C">
        <w:rPr>
          <w:sz w:val="24"/>
          <w:szCs w:val="24"/>
        </w:rPr>
        <w:t>____________________________</w:t>
      </w:r>
    </w:p>
    <w:p w14:paraId="009FB078" w14:textId="77777777" w:rsidR="003E4CA4" w:rsidRPr="009A559C" w:rsidRDefault="007948FD" w:rsidP="009A559C">
      <w:pPr>
        <w:pStyle w:val="Standard"/>
        <w:spacing w:after="0" w:line="360" w:lineRule="auto"/>
        <w:rPr>
          <w:sz w:val="24"/>
          <w:szCs w:val="24"/>
        </w:rPr>
      </w:pPr>
      <w:r w:rsidRPr="009A559C">
        <w:rPr>
          <w:sz w:val="24"/>
          <w:szCs w:val="24"/>
        </w:rPr>
        <w:t xml:space="preserve"> (adres zamieszkania)</w:t>
      </w:r>
    </w:p>
    <w:p w14:paraId="0941A238" w14:textId="77777777" w:rsidR="003E4CA4" w:rsidRPr="009A559C" w:rsidRDefault="009A559C" w:rsidP="009A559C">
      <w:pPr>
        <w:pStyle w:val="Standard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35F901C8" w14:textId="77777777" w:rsidR="003E4CA4" w:rsidRPr="009A559C" w:rsidRDefault="003E4CA4" w:rsidP="009A559C">
      <w:pPr>
        <w:pStyle w:val="Standard"/>
        <w:spacing w:after="0" w:line="360" w:lineRule="auto"/>
        <w:rPr>
          <w:sz w:val="24"/>
          <w:szCs w:val="24"/>
        </w:rPr>
      </w:pPr>
    </w:p>
    <w:p w14:paraId="2CC626EB" w14:textId="77777777" w:rsidR="003E4CA4" w:rsidRPr="005A21EC" w:rsidRDefault="007948FD" w:rsidP="009A559C">
      <w:pPr>
        <w:pStyle w:val="Standard"/>
        <w:spacing w:after="0" w:line="360" w:lineRule="auto"/>
        <w:jc w:val="center"/>
        <w:rPr>
          <w:rStyle w:val="Pogrubienie"/>
          <w:sz w:val="28"/>
          <w:szCs w:val="28"/>
        </w:rPr>
      </w:pPr>
      <w:r w:rsidRPr="005A21EC">
        <w:rPr>
          <w:rStyle w:val="Pogrubienie"/>
          <w:sz w:val="28"/>
          <w:szCs w:val="28"/>
        </w:rPr>
        <w:t>Wniosek o wykorzystanie samochodu prywatnego</w:t>
      </w:r>
    </w:p>
    <w:p w14:paraId="48CFCBA7" w14:textId="77777777" w:rsidR="003E4CA4" w:rsidRPr="009A559C" w:rsidRDefault="007948FD" w:rsidP="009A559C">
      <w:pPr>
        <w:pStyle w:val="Standard"/>
        <w:spacing w:after="0" w:line="360" w:lineRule="auto"/>
        <w:rPr>
          <w:sz w:val="24"/>
          <w:szCs w:val="24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 xml:space="preserve">Proszę o wyrażenie zgody na przejazd w podróży służbowej z wykorzystaniem </w:t>
      </w:r>
      <w:r w:rsidRPr="005A21EC">
        <w:rPr>
          <w:rFonts w:eastAsia="Times New Roman" w:cs="Times New Roman"/>
          <w:b/>
          <w:sz w:val="24"/>
          <w:szCs w:val="24"/>
          <w:lang w:eastAsia="pl-PL"/>
        </w:rPr>
        <w:t>samochodu osobowego</w:t>
      </w:r>
      <w:r w:rsidRPr="009A559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9A559C">
        <w:rPr>
          <w:rFonts w:eastAsia="Times New Roman" w:cs="Times New Roman"/>
          <w:sz w:val="24"/>
          <w:szCs w:val="24"/>
          <w:lang w:eastAsia="pl-PL"/>
        </w:rPr>
        <w:t>niebędącego własnością UJD.</w:t>
      </w:r>
    </w:p>
    <w:p w14:paraId="66C4AE0B" w14:textId="726F34ED" w:rsidR="003E4CA4" w:rsidRPr="009A559C" w:rsidRDefault="007948FD" w:rsidP="009A559C">
      <w:pPr>
        <w:pStyle w:val="Standard"/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 xml:space="preserve">Cel wyjazdu: </w:t>
      </w:r>
      <w:r w:rsidR="009A559C"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________________________________________________________________</w:t>
      </w:r>
      <w:bookmarkStart w:id="0" w:name="_GoBack"/>
      <w:bookmarkEnd w:id="0"/>
    </w:p>
    <w:p w14:paraId="2255B6D0" w14:textId="2A5DFAE7" w:rsidR="003E4CA4" w:rsidRPr="009A559C" w:rsidRDefault="007948FD" w:rsidP="009A559C">
      <w:pPr>
        <w:pStyle w:val="Standard"/>
        <w:spacing w:after="0" w:line="360" w:lineRule="auto"/>
        <w:rPr>
          <w:sz w:val="24"/>
          <w:szCs w:val="24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>Wyjazd</w:t>
      </w:r>
      <w:r w:rsidR="00000C44">
        <w:rPr>
          <w:rFonts w:eastAsia="Times New Roman" w:cs="Times New Roman"/>
          <w:sz w:val="24"/>
          <w:szCs w:val="24"/>
          <w:lang w:eastAsia="pl-PL"/>
        </w:rPr>
        <w:t>:</w:t>
      </w:r>
      <w:r w:rsidRPr="009A559C">
        <w:rPr>
          <w:rFonts w:eastAsia="Times New Roman" w:cs="Times New Roman"/>
          <w:sz w:val="24"/>
          <w:szCs w:val="24"/>
          <w:lang w:eastAsia="pl-PL"/>
        </w:rPr>
        <w:t xml:space="preserve"> z </w:t>
      </w:r>
      <w:r w:rsidR="009A559C" w:rsidRPr="009A559C">
        <w:rPr>
          <w:rFonts w:eastAsia="Times New Roman" w:cs="Times New Roman"/>
          <w:sz w:val="24"/>
          <w:szCs w:val="24"/>
          <w:lang w:eastAsia="pl-PL"/>
        </w:rPr>
        <w:t xml:space="preserve">_________________________ </w:t>
      </w:r>
      <w:r w:rsidRPr="009A559C">
        <w:rPr>
          <w:rFonts w:eastAsia="Times New Roman" w:cs="Times New Roman"/>
          <w:sz w:val="24"/>
          <w:szCs w:val="24"/>
          <w:lang w:eastAsia="pl-PL"/>
        </w:rPr>
        <w:t xml:space="preserve">do </w:t>
      </w:r>
      <w:r w:rsidR="009A559C" w:rsidRPr="009A559C">
        <w:rPr>
          <w:rFonts w:eastAsia="Times New Roman" w:cs="Times New Roman"/>
          <w:sz w:val="24"/>
          <w:szCs w:val="24"/>
          <w:lang w:eastAsia="pl-PL"/>
        </w:rPr>
        <w:t>_______________________________________</w:t>
      </w:r>
    </w:p>
    <w:p w14:paraId="4D5302BB" w14:textId="77777777" w:rsidR="003E4CA4" w:rsidRPr="009A559C" w:rsidRDefault="007948FD" w:rsidP="009A559C">
      <w:pPr>
        <w:pStyle w:val="Standard"/>
        <w:spacing w:after="0" w:line="360" w:lineRule="auto"/>
        <w:rPr>
          <w:sz w:val="24"/>
          <w:szCs w:val="24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 xml:space="preserve">Termin podróży służbowej: </w:t>
      </w:r>
      <w:r w:rsidR="009A559C" w:rsidRPr="009A559C">
        <w:rPr>
          <w:rFonts w:eastAsia="Times New Roman" w:cs="Times New Roman"/>
          <w:sz w:val="24"/>
          <w:szCs w:val="24"/>
          <w:lang w:eastAsia="pl-PL"/>
        </w:rPr>
        <w:t>_____________________________________________________</w:t>
      </w:r>
    </w:p>
    <w:p w14:paraId="049CB07B" w14:textId="77777777" w:rsidR="003E4CA4" w:rsidRPr="009A559C" w:rsidRDefault="007948FD" w:rsidP="009A559C">
      <w:pPr>
        <w:pStyle w:val="Standard"/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>Uzasadnienie wniosku</w:t>
      </w:r>
      <w:r w:rsidR="009A559C">
        <w:rPr>
          <w:rFonts w:eastAsia="Times New Roman" w:cs="Times New Roman"/>
          <w:sz w:val="24"/>
          <w:szCs w:val="24"/>
          <w:lang w:eastAsia="pl-PL"/>
        </w:rPr>
        <w:t>: ______________________________________________________________________________________________________________________________________________________________________________________________________________________________</w:t>
      </w:r>
      <w:r w:rsidR="004D6DCB">
        <w:rPr>
          <w:rFonts w:eastAsia="Times New Roman" w:cs="Times New Roman"/>
          <w:sz w:val="24"/>
          <w:szCs w:val="24"/>
          <w:lang w:eastAsia="pl-PL"/>
        </w:rPr>
        <w:t>___</w:t>
      </w:r>
    </w:p>
    <w:p w14:paraId="0A2B0B6B" w14:textId="77777777" w:rsidR="003E4CA4" w:rsidRPr="009A559C" w:rsidRDefault="007948FD" w:rsidP="009A559C">
      <w:pPr>
        <w:pStyle w:val="Standard"/>
        <w:spacing w:after="0" w:line="360" w:lineRule="auto"/>
        <w:rPr>
          <w:sz w:val="24"/>
          <w:szCs w:val="24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 xml:space="preserve">Koszt przejazdu publicznym środkiem transportu wynosi: </w:t>
      </w:r>
      <w:r w:rsidR="009A559C">
        <w:rPr>
          <w:rFonts w:eastAsia="Times New Roman" w:cs="Times New Roman"/>
          <w:sz w:val="24"/>
          <w:szCs w:val="24"/>
          <w:lang w:eastAsia="pl-PL"/>
        </w:rPr>
        <w:t>____________________________</w:t>
      </w:r>
    </w:p>
    <w:p w14:paraId="3061CC35" w14:textId="77777777" w:rsidR="003E4CA4" w:rsidRPr="009A559C" w:rsidRDefault="007948FD" w:rsidP="005A21EC">
      <w:pPr>
        <w:pStyle w:val="Standard"/>
        <w:spacing w:after="0" w:line="360" w:lineRule="auto"/>
        <w:ind w:left="5387"/>
        <w:rPr>
          <w:rFonts w:eastAsia="Times New Roman" w:cs="Times New Roman"/>
          <w:sz w:val="24"/>
          <w:szCs w:val="24"/>
          <w:lang w:eastAsia="pl-PL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 xml:space="preserve"> (wpisać obowiązujące ceny biletów)</w:t>
      </w:r>
    </w:p>
    <w:p w14:paraId="32E3D9E8" w14:textId="77777777" w:rsidR="003E4CA4" w:rsidRPr="009A559C" w:rsidRDefault="007948FD" w:rsidP="009A559C">
      <w:pPr>
        <w:pStyle w:val="Standard"/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>Skalkulowane koszty podróży służbowej z wykorzystaniem wnioskowanego środka transportu:</w:t>
      </w:r>
    </w:p>
    <w:p w14:paraId="6A2B6C26" w14:textId="77777777" w:rsidR="003E4CA4" w:rsidRPr="009A559C" w:rsidRDefault="009A559C" w:rsidP="009A559C">
      <w:pPr>
        <w:pStyle w:val="Standard"/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14:paraId="1EE0E9F7" w14:textId="77777777" w:rsidR="003E4CA4" w:rsidRPr="009A559C" w:rsidRDefault="007948FD" w:rsidP="009A559C">
      <w:pPr>
        <w:pStyle w:val="Standard"/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A559C">
        <w:rPr>
          <w:rFonts w:eastAsia="Times New Roman" w:cs="Times New Roman"/>
          <w:sz w:val="24"/>
          <w:szCs w:val="24"/>
          <w:lang w:eastAsia="pl-PL"/>
        </w:rPr>
        <w:t>(wpisać iloczyn liczby kilometrów do przejechania i stawki za jeden kilometr przebiegu ustaloną w Zarządzeniu Rektora)</w:t>
      </w:r>
    </w:p>
    <w:p w14:paraId="357C5B62" w14:textId="77777777" w:rsidR="009A559C" w:rsidRDefault="009A559C" w:rsidP="009A559C">
      <w:pPr>
        <w:pStyle w:val="Standard"/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__________________________</w:t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="005A21EC">
        <w:rPr>
          <w:rFonts w:eastAsia="Times New Roman" w:cs="Times New Roman"/>
          <w:sz w:val="24"/>
          <w:szCs w:val="24"/>
          <w:lang w:eastAsia="pl-PL"/>
        </w:rPr>
        <w:tab/>
      </w:r>
      <w:r w:rsidR="005A21EC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>______________________</w:t>
      </w:r>
    </w:p>
    <w:p w14:paraId="7ECA9058" w14:textId="77777777" w:rsidR="003E4CA4" w:rsidRPr="009A559C" w:rsidRDefault="007948FD" w:rsidP="009A559C">
      <w:pPr>
        <w:pStyle w:val="Standard"/>
        <w:spacing w:after="0" w:line="360" w:lineRule="auto"/>
        <w:rPr>
          <w:rFonts w:eastAsia="Times New Roman" w:cs="Times New Roman"/>
          <w:iCs/>
          <w:sz w:val="24"/>
          <w:szCs w:val="24"/>
          <w:lang w:eastAsia="pl-PL"/>
        </w:rPr>
      </w:pPr>
      <w:r w:rsidRPr="009A559C">
        <w:rPr>
          <w:rFonts w:eastAsia="Times New Roman" w:cs="Times New Roman"/>
          <w:iCs/>
          <w:sz w:val="24"/>
          <w:szCs w:val="24"/>
          <w:lang w:eastAsia="pl-PL"/>
        </w:rPr>
        <w:t>(podpis kierownika jednostki organizacyjne</w:t>
      </w:r>
      <w:r w:rsidR="009A559C">
        <w:rPr>
          <w:rFonts w:eastAsia="Times New Roman" w:cs="Times New Roman"/>
          <w:iCs/>
          <w:sz w:val="24"/>
          <w:szCs w:val="24"/>
          <w:lang w:eastAsia="pl-PL"/>
        </w:rPr>
        <w:t>j</w:t>
      </w:r>
      <w:r w:rsidRPr="009A559C">
        <w:rPr>
          <w:rFonts w:eastAsia="Times New Roman" w:cs="Times New Roman"/>
          <w:iCs/>
          <w:sz w:val="24"/>
          <w:szCs w:val="24"/>
          <w:lang w:eastAsia="pl-PL"/>
        </w:rPr>
        <w:t>)</w:t>
      </w:r>
      <w:r w:rsidR="005A21EC">
        <w:rPr>
          <w:rFonts w:eastAsia="Times New Roman" w:cs="Times New Roman"/>
          <w:iCs/>
          <w:sz w:val="24"/>
          <w:szCs w:val="24"/>
          <w:lang w:eastAsia="pl-PL"/>
        </w:rPr>
        <w:tab/>
      </w:r>
      <w:r w:rsidRPr="009A559C">
        <w:rPr>
          <w:rFonts w:eastAsia="Times New Roman" w:cs="Times New Roman"/>
          <w:iCs/>
          <w:sz w:val="24"/>
          <w:szCs w:val="24"/>
          <w:lang w:eastAsia="pl-PL"/>
        </w:rPr>
        <w:t>(czytelny podpis składającego wniosek)</w:t>
      </w:r>
    </w:p>
    <w:p w14:paraId="3C1086B1" w14:textId="77777777" w:rsidR="003E4CA4" w:rsidRPr="009A559C" w:rsidRDefault="007948FD" w:rsidP="009A559C">
      <w:pPr>
        <w:pStyle w:val="Standard"/>
        <w:spacing w:before="100" w:after="100" w:line="360" w:lineRule="auto"/>
        <w:jc w:val="center"/>
        <w:rPr>
          <w:rFonts w:cs="Times New Roman"/>
          <w:b/>
          <w:bCs/>
          <w:sz w:val="24"/>
          <w:szCs w:val="24"/>
          <w:lang w:eastAsia="pl-PL"/>
        </w:rPr>
      </w:pPr>
      <w:r w:rsidRPr="009A559C">
        <w:rPr>
          <w:rFonts w:cs="Times New Roman"/>
          <w:b/>
          <w:bCs/>
          <w:sz w:val="24"/>
          <w:szCs w:val="24"/>
          <w:lang w:eastAsia="pl-PL"/>
        </w:rPr>
        <w:t>Wyrażam zgodę/Nie wyrażam zgody</w:t>
      </w:r>
    </w:p>
    <w:p w14:paraId="610BFE8E" w14:textId="77777777" w:rsidR="003E4CA4" w:rsidRPr="009A559C" w:rsidRDefault="009A559C" w:rsidP="009A559C">
      <w:pPr>
        <w:pStyle w:val="Standard"/>
        <w:spacing w:after="0" w:line="360" w:lineRule="auto"/>
        <w:jc w:val="center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________________________</w:t>
      </w:r>
    </w:p>
    <w:p w14:paraId="243167A7" w14:textId="77777777" w:rsidR="003E4CA4" w:rsidRDefault="007948FD" w:rsidP="004D6DCB">
      <w:pPr>
        <w:pStyle w:val="Standard"/>
        <w:spacing w:after="0" w:line="360" w:lineRule="auto"/>
        <w:jc w:val="center"/>
      </w:pPr>
      <w:r w:rsidRPr="009A559C">
        <w:rPr>
          <w:rFonts w:cs="Times New Roman"/>
          <w:sz w:val="24"/>
          <w:szCs w:val="24"/>
          <w:lang w:eastAsia="pl-PL"/>
        </w:rPr>
        <w:t>(podpis Rektora/Dziekana)</w:t>
      </w:r>
    </w:p>
    <w:sectPr w:rsidR="003E4CA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F431" w14:textId="77777777" w:rsidR="005C05E0" w:rsidRDefault="005C05E0">
      <w:pPr>
        <w:spacing w:after="0" w:line="240" w:lineRule="auto"/>
      </w:pPr>
      <w:r>
        <w:separator/>
      </w:r>
    </w:p>
  </w:endnote>
  <w:endnote w:type="continuationSeparator" w:id="0">
    <w:p w14:paraId="48692CCA" w14:textId="77777777" w:rsidR="005C05E0" w:rsidRDefault="005C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4FB3" w14:textId="77777777" w:rsidR="005C05E0" w:rsidRDefault="005C05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667C3D" w14:textId="77777777" w:rsidR="005C05E0" w:rsidRDefault="005C0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387"/>
    <w:multiLevelType w:val="multilevel"/>
    <w:tmpl w:val="908E08C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2424A8E"/>
    <w:multiLevelType w:val="multilevel"/>
    <w:tmpl w:val="CE22AC72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43109B1"/>
    <w:multiLevelType w:val="multilevel"/>
    <w:tmpl w:val="0C6A937A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68963AD"/>
    <w:multiLevelType w:val="multilevel"/>
    <w:tmpl w:val="851051D6"/>
    <w:styleLink w:val="WWNum7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BDE66AB"/>
    <w:multiLevelType w:val="multilevel"/>
    <w:tmpl w:val="0E3C6A26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4663E23"/>
    <w:multiLevelType w:val="multilevel"/>
    <w:tmpl w:val="0032E7A0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64172B5"/>
    <w:multiLevelType w:val="multilevel"/>
    <w:tmpl w:val="D15EAD5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F7E5B6A"/>
    <w:multiLevelType w:val="multilevel"/>
    <w:tmpl w:val="7040D93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0F76858"/>
    <w:multiLevelType w:val="multilevel"/>
    <w:tmpl w:val="68F4D332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1197053"/>
    <w:multiLevelType w:val="multilevel"/>
    <w:tmpl w:val="04F0C4C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45C13D2"/>
    <w:multiLevelType w:val="multilevel"/>
    <w:tmpl w:val="43DA561C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86E463D"/>
    <w:multiLevelType w:val="multilevel"/>
    <w:tmpl w:val="CA9660D0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90F6885"/>
    <w:multiLevelType w:val="multilevel"/>
    <w:tmpl w:val="2C88E6D4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91F474C"/>
    <w:multiLevelType w:val="multilevel"/>
    <w:tmpl w:val="F10A96C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A8D24F9"/>
    <w:multiLevelType w:val="multilevel"/>
    <w:tmpl w:val="44F03F9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56052DA"/>
    <w:multiLevelType w:val="multilevel"/>
    <w:tmpl w:val="869A33D6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396063C1"/>
    <w:multiLevelType w:val="multilevel"/>
    <w:tmpl w:val="74124478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9F64B1E"/>
    <w:multiLevelType w:val="multilevel"/>
    <w:tmpl w:val="246236B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A97712C"/>
    <w:multiLevelType w:val="multilevel"/>
    <w:tmpl w:val="D5526030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1D6DDB"/>
    <w:multiLevelType w:val="multilevel"/>
    <w:tmpl w:val="4D1CA482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3E60D01"/>
    <w:multiLevelType w:val="multilevel"/>
    <w:tmpl w:val="00D8CDF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49092F1D"/>
    <w:multiLevelType w:val="multilevel"/>
    <w:tmpl w:val="70584236"/>
    <w:styleLink w:val="WWNum9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9824E6A"/>
    <w:multiLevelType w:val="multilevel"/>
    <w:tmpl w:val="004811B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4B3B6C20"/>
    <w:multiLevelType w:val="multilevel"/>
    <w:tmpl w:val="A6A8F6B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CAE6EF9"/>
    <w:multiLevelType w:val="multilevel"/>
    <w:tmpl w:val="4EAA1E36"/>
    <w:styleLink w:val="WW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FFB047C"/>
    <w:multiLevelType w:val="multilevel"/>
    <w:tmpl w:val="87E0269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056322D"/>
    <w:multiLevelType w:val="multilevel"/>
    <w:tmpl w:val="26F8695A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3C72EE6"/>
    <w:multiLevelType w:val="multilevel"/>
    <w:tmpl w:val="E4C0462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8904B04"/>
    <w:multiLevelType w:val="multilevel"/>
    <w:tmpl w:val="31A28564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C1E2576"/>
    <w:multiLevelType w:val="multilevel"/>
    <w:tmpl w:val="B85C2EC2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12F19D5"/>
    <w:multiLevelType w:val="multilevel"/>
    <w:tmpl w:val="63063DD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43757A6"/>
    <w:multiLevelType w:val="multilevel"/>
    <w:tmpl w:val="A8705AD6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65D539C"/>
    <w:multiLevelType w:val="multilevel"/>
    <w:tmpl w:val="8182CC8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968045A"/>
    <w:multiLevelType w:val="multilevel"/>
    <w:tmpl w:val="2A546000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A080495"/>
    <w:multiLevelType w:val="multilevel"/>
    <w:tmpl w:val="E1D43F3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F7E7387"/>
    <w:multiLevelType w:val="multilevel"/>
    <w:tmpl w:val="A8D69E9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5A35073"/>
    <w:multiLevelType w:val="multilevel"/>
    <w:tmpl w:val="391EB75A"/>
    <w:styleLink w:val="WWNum8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AD1687E"/>
    <w:multiLevelType w:val="multilevel"/>
    <w:tmpl w:val="F2566D3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ADB0059"/>
    <w:multiLevelType w:val="multilevel"/>
    <w:tmpl w:val="0630ABDE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32"/>
  </w:num>
  <w:num w:numId="5">
    <w:abstractNumId w:val="34"/>
  </w:num>
  <w:num w:numId="6">
    <w:abstractNumId w:val="14"/>
  </w:num>
  <w:num w:numId="7">
    <w:abstractNumId w:val="3"/>
  </w:num>
  <w:num w:numId="8">
    <w:abstractNumId w:val="36"/>
  </w:num>
  <w:num w:numId="9">
    <w:abstractNumId w:val="21"/>
  </w:num>
  <w:num w:numId="10">
    <w:abstractNumId w:val="20"/>
  </w:num>
  <w:num w:numId="11">
    <w:abstractNumId w:val="13"/>
  </w:num>
  <w:num w:numId="12">
    <w:abstractNumId w:val="4"/>
  </w:num>
  <w:num w:numId="13">
    <w:abstractNumId w:val="27"/>
  </w:num>
  <w:num w:numId="14">
    <w:abstractNumId w:val="22"/>
  </w:num>
  <w:num w:numId="15">
    <w:abstractNumId w:val="15"/>
  </w:num>
  <w:num w:numId="16">
    <w:abstractNumId w:val="0"/>
  </w:num>
  <w:num w:numId="17">
    <w:abstractNumId w:val="19"/>
  </w:num>
  <w:num w:numId="18">
    <w:abstractNumId w:val="25"/>
  </w:num>
  <w:num w:numId="19">
    <w:abstractNumId w:val="7"/>
  </w:num>
  <w:num w:numId="20">
    <w:abstractNumId w:val="17"/>
  </w:num>
  <w:num w:numId="21">
    <w:abstractNumId w:val="28"/>
  </w:num>
  <w:num w:numId="22">
    <w:abstractNumId w:val="35"/>
  </w:num>
  <w:num w:numId="23">
    <w:abstractNumId w:val="18"/>
  </w:num>
  <w:num w:numId="24">
    <w:abstractNumId w:val="16"/>
  </w:num>
  <w:num w:numId="25">
    <w:abstractNumId w:val="1"/>
  </w:num>
  <w:num w:numId="26">
    <w:abstractNumId w:val="8"/>
  </w:num>
  <w:num w:numId="27">
    <w:abstractNumId w:val="31"/>
  </w:num>
  <w:num w:numId="28">
    <w:abstractNumId w:val="11"/>
  </w:num>
  <w:num w:numId="29">
    <w:abstractNumId w:val="26"/>
  </w:num>
  <w:num w:numId="30">
    <w:abstractNumId w:val="2"/>
  </w:num>
  <w:num w:numId="31">
    <w:abstractNumId w:val="6"/>
  </w:num>
  <w:num w:numId="32">
    <w:abstractNumId w:val="38"/>
  </w:num>
  <w:num w:numId="33">
    <w:abstractNumId w:val="37"/>
  </w:num>
  <w:num w:numId="34">
    <w:abstractNumId w:val="29"/>
  </w:num>
  <w:num w:numId="35">
    <w:abstractNumId w:val="5"/>
  </w:num>
  <w:num w:numId="36">
    <w:abstractNumId w:val="24"/>
  </w:num>
  <w:num w:numId="37">
    <w:abstractNumId w:val="10"/>
  </w:num>
  <w:num w:numId="38">
    <w:abstractNumId w:val="3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4"/>
    <w:rsid w:val="00000C44"/>
    <w:rsid w:val="0039446B"/>
    <w:rsid w:val="003E4CA4"/>
    <w:rsid w:val="004D6DCB"/>
    <w:rsid w:val="005A21EC"/>
    <w:rsid w:val="005C05E0"/>
    <w:rsid w:val="006A31F3"/>
    <w:rsid w:val="007948FD"/>
    <w:rsid w:val="009A559C"/>
    <w:rsid w:val="00BD75EE"/>
    <w:rsid w:val="00C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4C9"/>
  <w15:chartTrackingRefBased/>
  <w15:docId w15:val="{76DA5B2D-D585-491B-AD36-BBBF996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10" w:after="920"/>
      <w:ind w:left="448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dtytul">
    <w:name w:val="podtytul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treci20">
    <w:name w:val="Tekst treści (2)_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5A21EC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STAHLBAU</dc:creator>
  <cp:keywords/>
  <cp:lastModifiedBy>Aneta Żabicka</cp:lastModifiedBy>
  <cp:revision>5</cp:revision>
  <cp:lastPrinted>2021-11-04T10:27:00Z</cp:lastPrinted>
  <dcterms:created xsi:type="dcterms:W3CDTF">2021-11-04T10:22:00Z</dcterms:created>
  <dcterms:modified xsi:type="dcterms:W3CDTF">2021-11-04T10:29:00Z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